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3A" w:rsidRPr="00D562DA" w:rsidRDefault="001D793A" w:rsidP="00BC0A18">
      <w:pPr>
        <w:rPr>
          <w:b/>
          <w:bCs/>
          <w:i/>
          <w:iCs/>
          <w:sz w:val="32"/>
          <w:szCs w:val="32"/>
        </w:rPr>
      </w:pPr>
      <w:r w:rsidRPr="00981C4A">
        <w:rPr>
          <w:b/>
          <w:bCs/>
          <w:i/>
          <w:iCs/>
          <w:sz w:val="32"/>
          <w:szCs w:val="32"/>
          <w:lang w:val="en-US"/>
        </w:rPr>
        <w:t>H</w:t>
      </w:r>
      <w:r w:rsidRPr="00981C4A">
        <w:rPr>
          <w:b/>
          <w:bCs/>
          <w:i/>
          <w:iCs/>
          <w:sz w:val="32"/>
          <w:szCs w:val="32"/>
        </w:rPr>
        <w:t xml:space="preserve"> Δ ιευθύντρια και ο Σύλλογος Διδασκόντων  του </w:t>
      </w:r>
      <w:r>
        <w:rPr>
          <w:b/>
          <w:bCs/>
          <w:i/>
          <w:iCs/>
          <w:sz w:val="32"/>
          <w:szCs w:val="32"/>
        </w:rPr>
        <w:t xml:space="preserve">                               </w:t>
      </w:r>
      <w:r w:rsidRPr="00981C4A">
        <w:rPr>
          <w:b/>
          <w:bCs/>
          <w:sz w:val="32"/>
          <w:szCs w:val="32"/>
        </w:rPr>
        <w:t>128</w:t>
      </w:r>
      <w:r w:rsidRPr="00981C4A">
        <w:rPr>
          <w:b/>
          <w:bCs/>
          <w:sz w:val="32"/>
          <w:szCs w:val="32"/>
          <w:vertAlign w:val="superscript"/>
        </w:rPr>
        <w:t>ο</w:t>
      </w:r>
      <w:r w:rsidRPr="00981C4A">
        <w:rPr>
          <w:b/>
          <w:bCs/>
          <w:sz w:val="32"/>
          <w:szCs w:val="32"/>
        </w:rPr>
        <w:t xml:space="preserve"> Δημοτικό Σχολείο Αθηνών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1D793A" w:rsidRPr="00981C4A" w:rsidRDefault="001D793A" w:rsidP="00BC0A18">
      <w:pPr>
        <w:rPr>
          <w:b/>
          <w:bCs/>
          <w:i/>
          <w:iCs/>
          <w:sz w:val="32"/>
          <w:szCs w:val="32"/>
        </w:rPr>
      </w:pPr>
      <w:r w:rsidRPr="00981C4A">
        <w:rPr>
          <w:b/>
          <w:bCs/>
          <w:i/>
          <w:iCs/>
          <w:sz w:val="32"/>
          <w:szCs w:val="32"/>
        </w:rPr>
        <w:t xml:space="preserve">         128</w:t>
      </w:r>
      <w:r w:rsidRPr="00981C4A">
        <w:rPr>
          <w:b/>
          <w:bCs/>
          <w:i/>
          <w:iCs/>
          <w:sz w:val="32"/>
          <w:szCs w:val="32"/>
          <w:vertAlign w:val="superscript"/>
        </w:rPr>
        <w:t>ου</w:t>
      </w:r>
      <w:r w:rsidRPr="00981C4A">
        <w:rPr>
          <w:b/>
          <w:bCs/>
          <w:i/>
          <w:iCs/>
          <w:sz w:val="32"/>
          <w:szCs w:val="32"/>
        </w:rPr>
        <w:t xml:space="preserve"> Δημοτικού Σχολείου Αθηνών </w:t>
      </w:r>
      <w:r>
        <w:rPr>
          <w:b/>
          <w:bCs/>
          <w:i/>
          <w:iCs/>
          <w:sz w:val="32"/>
          <w:szCs w:val="32"/>
        </w:rPr>
        <w:t xml:space="preserve">                                          Πρόγραμμα Πολιτιστικών και Αθλητικών </w:t>
      </w:r>
    </w:p>
    <w:p w:rsidR="001D793A" w:rsidRPr="00981C4A" w:rsidRDefault="001D793A" w:rsidP="00BC0A18">
      <w:pPr>
        <w:rPr>
          <w:b/>
          <w:bCs/>
          <w:i/>
          <w:iCs/>
          <w:sz w:val="32"/>
          <w:szCs w:val="32"/>
        </w:rPr>
      </w:pPr>
      <w:r w:rsidRPr="00981C4A">
        <w:rPr>
          <w:b/>
          <w:bCs/>
          <w:i/>
          <w:iCs/>
          <w:sz w:val="32"/>
          <w:szCs w:val="32"/>
        </w:rPr>
        <w:t xml:space="preserve">                    Σας εύχονται </w:t>
      </w:r>
      <w:r>
        <w:rPr>
          <w:b/>
          <w:bCs/>
          <w:i/>
          <w:iCs/>
          <w:sz w:val="32"/>
          <w:szCs w:val="32"/>
        </w:rPr>
        <w:t xml:space="preserve">                                                                                              Εκδηλώσεων </w:t>
      </w:r>
    </w:p>
    <w:p w:rsidR="001D793A" w:rsidRDefault="001D793A" w:rsidP="00BC0A18">
      <w:pPr>
        <w:rPr>
          <w:b/>
          <w:bCs/>
        </w:rPr>
      </w:pPr>
    </w:p>
    <w:p w:rsidR="001D793A" w:rsidRDefault="001D793A" w:rsidP="00BC0A18">
      <w:pPr>
        <w:rPr>
          <w:b/>
          <w:bCs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7pt;margin-top:21.2pt;width:351pt;height:297pt;z-index:251658240">
            <v:imagedata r:id="rId4" o:title=""/>
            <w10:wrap type="square"/>
          </v:shape>
        </w:pic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D793A" w:rsidRDefault="001D793A" w:rsidP="00BC0A18">
      <w:pPr>
        <w:rPr>
          <w:b/>
          <w:bCs/>
        </w:rPr>
      </w:pPr>
      <w:r w:rsidRPr="00625277">
        <w:rPr>
          <w:b/>
          <w:bCs/>
        </w:rPr>
        <w:pict>
          <v:shape id="_x0000_i1025" type="#_x0000_t75" style="width:300pt;height:253.5pt">
            <v:imagedata r:id="rId5" o:title=""/>
          </v:shape>
        </w:pict>
      </w:r>
      <w:r>
        <w:rPr>
          <w:b/>
          <w:bCs/>
        </w:rPr>
        <w:t xml:space="preserve">                                   </w:t>
      </w:r>
    </w:p>
    <w:p w:rsidR="001D793A" w:rsidRDefault="001D793A" w:rsidP="00D562DA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793A" w:rsidRDefault="001D793A" w:rsidP="00EC4522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</w:t>
      </w:r>
      <w:r w:rsidRPr="00183316">
        <w:rPr>
          <w:b w:val="0"/>
          <w:bCs w:val="0"/>
        </w:rPr>
        <w:t xml:space="preserve">                  </w:t>
      </w:r>
      <w:r w:rsidRPr="00D562DA">
        <w:rPr>
          <w:sz w:val="32"/>
          <w:szCs w:val="32"/>
        </w:rPr>
        <w:t xml:space="preserve">Αθήνα </w:t>
      </w:r>
      <w:r>
        <w:rPr>
          <w:sz w:val="32"/>
          <w:szCs w:val="32"/>
        </w:rPr>
        <w:t xml:space="preserve">   </w:t>
      </w:r>
      <w:r w:rsidRPr="00D562DA">
        <w:rPr>
          <w:sz w:val="32"/>
          <w:szCs w:val="32"/>
        </w:rPr>
        <w:t xml:space="preserve">23 Μαΐου </w:t>
      </w:r>
      <w:r>
        <w:rPr>
          <w:sz w:val="32"/>
          <w:szCs w:val="32"/>
        </w:rPr>
        <w:t xml:space="preserve"> </w:t>
      </w:r>
      <w:r w:rsidRPr="00D562DA">
        <w:rPr>
          <w:sz w:val="32"/>
          <w:szCs w:val="32"/>
        </w:rPr>
        <w:t xml:space="preserve"> 2018</w:t>
      </w:r>
      <w:r>
        <w:rPr>
          <w:b w:val="0"/>
          <w:bCs w:val="0"/>
        </w:rPr>
        <w:t xml:space="preserve">                                                                                                             </w:t>
      </w:r>
    </w:p>
    <w:p w:rsidR="001D793A" w:rsidRPr="00D562DA" w:rsidRDefault="001D793A" w:rsidP="00D562DA">
      <w:pPr>
        <w:pStyle w:val="Heading1"/>
        <w:rPr>
          <w:sz w:val="32"/>
          <w:szCs w:val="32"/>
        </w:rPr>
      </w:pPr>
    </w:p>
    <w:p w:rsidR="001D793A" w:rsidRDefault="001D793A" w:rsidP="00BC0A18">
      <w:pPr>
        <w:rPr>
          <w:b/>
          <w:bCs/>
        </w:rPr>
      </w:pPr>
    </w:p>
    <w:p w:rsidR="001D793A" w:rsidRPr="00183316" w:rsidRDefault="001D793A" w:rsidP="00BC0A18">
      <w:pPr>
        <w:rPr>
          <w:b/>
          <w:bCs/>
          <w:lang w:val="en-US"/>
        </w:rPr>
      </w:pPr>
    </w:p>
    <w:sectPr w:rsidR="001D793A" w:rsidRPr="00183316" w:rsidSect="004954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18"/>
    <w:rsid w:val="00002EBD"/>
    <w:rsid w:val="00066C1A"/>
    <w:rsid w:val="00183316"/>
    <w:rsid w:val="00187D98"/>
    <w:rsid w:val="001A1F54"/>
    <w:rsid w:val="001D793A"/>
    <w:rsid w:val="0021032A"/>
    <w:rsid w:val="002852C8"/>
    <w:rsid w:val="0028720C"/>
    <w:rsid w:val="002A5629"/>
    <w:rsid w:val="002D0D7C"/>
    <w:rsid w:val="003F2061"/>
    <w:rsid w:val="0049543E"/>
    <w:rsid w:val="00550CD1"/>
    <w:rsid w:val="005B3A9C"/>
    <w:rsid w:val="00625277"/>
    <w:rsid w:val="006D102F"/>
    <w:rsid w:val="006E398C"/>
    <w:rsid w:val="0072152F"/>
    <w:rsid w:val="00723736"/>
    <w:rsid w:val="007B15D1"/>
    <w:rsid w:val="007D3547"/>
    <w:rsid w:val="00826EB7"/>
    <w:rsid w:val="008B10F7"/>
    <w:rsid w:val="008D33AF"/>
    <w:rsid w:val="008E122B"/>
    <w:rsid w:val="009679A6"/>
    <w:rsid w:val="00981C4A"/>
    <w:rsid w:val="009900FE"/>
    <w:rsid w:val="009A2A16"/>
    <w:rsid w:val="00A4634D"/>
    <w:rsid w:val="00AA5465"/>
    <w:rsid w:val="00AC4130"/>
    <w:rsid w:val="00AD04C5"/>
    <w:rsid w:val="00B06AFC"/>
    <w:rsid w:val="00BC0A18"/>
    <w:rsid w:val="00BC4CBD"/>
    <w:rsid w:val="00C50780"/>
    <w:rsid w:val="00CA7C23"/>
    <w:rsid w:val="00D562DA"/>
    <w:rsid w:val="00D623C3"/>
    <w:rsid w:val="00D63A92"/>
    <w:rsid w:val="00D82E97"/>
    <w:rsid w:val="00E42CDD"/>
    <w:rsid w:val="00EC4522"/>
    <w:rsid w:val="00FA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981C4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5277"/>
    <w:rPr>
      <w:rFonts w:ascii="Cambria" w:hAnsi="Cambria" w:cs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168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subject/>
  <dc:creator>owner</dc:creator>
  <cp:keywords/>
  <dc:description/>
  <cp:lastModifiedBy>user</cp:lastModifiedBy>
  <cp:revision>5</cp:revision>
  <cp:lastPrinted>2018-05-23T14:52:00Z</cp:lastPrinted>
  <dcterms:created xsi:type="dcterms:W3CDTF">2018-05-23T14:24:00Z</dcterms:created>
  <dcterms:modified xsi:type="dcterms:W3CDTF">2018-05-29T08:00:00Z</dcterms:modified>
</cp:coreProperties>
</file>