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7E" w:rsidRPr="004F0BE4" w:rsidRDefault="0076627E" w:rsidP="00826EB7">
      <w:pPr>
        <w:rPr>
          <w:b/>
          <w:bCs/>
        </w:rPr>
      </w:pPr>
      <w:r w:rsidRPr="004F0BE4">
        <w:rPr>
          <w:b/>
          <w:bCs/>
        </w:rPr>
        <w:t xml:space="preserve">                                  ΠΡΟΓΡΑΜΜΑ</w:t>
      </w:r>
    </w:p>
    <w:p w:rsidR="0076627E" w:rsidRPr="004F0BE4" w:rsidRDefault="0076627E" w:rsidP="0049543E">
      <w:pPr>
        <w:rPr>
          <w:b/>
          <w:bCs/>
        </w:rPr>
      </w:pPr>
    </w:p>
    <w:p w:rsidR="0076627E" w:rsidRPr="004F0BE4" w:rsidRDefault="0076627E" w:rsidP="0049543E">
      <w:pPr>
        <w:rPr>
          <w:b/>
          <w:bCs/>
        </w:rPr>
      </w:pPr>
      <w:r w:rsidRPr="004F0BE4">
        <w:rPr>
          <w:b/>
          <w:bCs/>
        </w:rPr>
        <w:t xml:space="preserve">Καλωσόρισμα από τη Διευθύντρια του Σχολείου </w:t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  <w:t xml:space="preserve">                                          </w:t>
      </w:r>
      <w:r>
        <w:rPr>
          <w:b/>
          <w:bCs/>
        </w:rPr>
        <w:t xml:space="preserve"> </w:t>
      </w:r>
      <w:r w:rsidRPr="004F0BE4">
        <w:rPr>
          <w:b/>
          <w:bCs/>
        </w:rPr>
        <w:t xml:space="preserve">  Δ2 Σκυταλοδρομία με μπαλόνια</w:t>
      </w:r>
      <w:r w:rsidRPr="004F0BE4">
        <w:rPr>
          <w:b/>
          <w:bCs/>
        </w:rPr>
        <w:tab/>
      </w:r>
      <w:r w:rsidRPr="004F0BE4">
        <w:rPr>
          <w:b/>
          <w:bCs/>
        </w:rPr>
        <w:tab/>
        <w:t>Παιχνίδι</w:t>
      </w:r>
    </w:p>
    <w:p w:rsidR="0076627E" w:rsidRPr="004F0BE4" w:rsidRDefault="0076627E" w:rsidP="0049543E">
      <w:pPr>
        <w:rPr>
          <w:b/>
          <w:bCs/>
        </w:rPr>
      </w:pP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>
        <w:rPr>
          <w:b/>
          <w:bCs/>
        </w:rPr>
        <w:t xml:space="preserve">               </w:t>
      </w:r>
      <w:r w:rsidRPr="004F0BE4">
        <w:rPr>
          <w:b/>
          <w:bCs/>
        </w:rPr>
        <w:t xml:space="preserve"> Ε1 Μενούσης </w:t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  <w:t>Χορευτικό</w:t>
      </w:r>
    </w:p>
    <w:p w:rsidR="0076627E" w:rsidRPr="004F0BE4" w:rsidRDefault="0076627E" w:rsidP="0049543E">
      <w:pPr>
        <w:rPr>
          <w:b/>
          <w:bCs/>
        </w:rPr>
      </w:pPr>
      <w:r w:rsidRPr="004F0BE4">
        <w:rPr>
          <w:b/>
          <w:bCs/>
        </w:rPr>
        <w:t>Μουσικοχορευτικά δρώμενα και τραγούδια</w:t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  <w:t xml:space="preserve">               </w:t>
      </w:r>
      <w:r>
        <w:rPr>
          <w:b/>
          <w:bCs/>
        </w:rPr>
        <w:t xml:space="preserve">                              </w:t>
      </w:r>
      <w:r w:rsidRPr="004F0BE4">
        <w:rPr>
          <w:b/>
          <w:bCs/>
        </w:rPr>
        <w:t xml:space="preserve"> Ε2 Ζωναράδικος  </w:t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  <w:t>Χορευτικό</w:t>
      </w:r>
    </w:p>
    <w:p w:rsidR="0076627E" w:rsidRPr="004F0BE4" w:rsidRDefault="0076627E" w:rsidP="00BC0A18">
      <w:pPr>
        <w:rPr>
          <w:b/>
          <w:bCs/>
        </w:rPr>
      </w:pPr>
      <w:r w:rsidRPr="004F0BE4">
        <w:rPr>
          <w:b/>
          <w:bCs/>
        </w:rPr>
        <w:t xml:space="preserve">από τους μαθητές της ΣΤ’ τάξης </w:t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  <w:t xml:space="preserve">  </w:t>
      </w:r>
      <w:r>
        <w:rPr>
          <w:b/>
          <w:bCs/>
        </w:rPr>
        <w:t xml:space="preserve">                             </w:t>
      </w:r>
      <w:r w:rsidRPr="004F0BE4">
        <w:rPr>
          <w:b/>
          <w:bCs/>
        </w:rPr>
        <w:t xml:space="preserve"> Ε1 Βόρτεξ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F0BE4">
        <w:rPr>
          <w:b/>
          <w:bCs/>
        </w:rPr>
        <w:t>Παιχνίδι</w:t>
      </w:r>
    </w:p>
    <w:p w:rsidR="0076627E" w:rsidRPr="004F0BE4" w:rsidRDefault="0076627E" w:rsidP="00BC0A18">
      <w:pPr>
        <w:rPr>
          <w:b/>
          <w:bCs/>
        </w:rPr>
      </w:pPr>
      <w:r w:rsidRPr="004F0BE4">
        <w:rPr>
          <w:b/>
          <w:bCs/>
        </w:rPr>
        <w:t>Επιμέλεια : Παπαχρήστου Ελενίτσα</w:t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  <w:t xml:space="preserve">                                        </w:t>
      </w:r>
      <w:r>
        <w:rPr>
          <w:b/>
          <w:bCs/>
        </w:rPr>
        <w:t xml:space="preserve">     </w:t>
      </w:r>
      <w:r w:rsidRPr="004F0BE4">
        <w:rPr>
          <w:b/>
          <w:bCs/>
        </w:rPr>
        <w:t xml:space="preserve"> Ε2 Μικτή σκυταλοδρομία </w:t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  <w:t>Παιχνίδι</w:t>
      </w:r>
    </w:p>
    <w:p w:rsidR="0076627E" w:rsidRPr="004F0BE4" w:rsidRDefault="0076627E" w:rsidP="0049543E">
      <w:pPr>
        <w:rPr>
          <w:b/>
          <w:bCs/>
        </w:rPr>
      </w:pPr>
      <w:r w:rsidRPr="004F0BE4">
        <w:rPr>
          <w:b/>
          <w:bCs/>
        </w:rPr>
        <w:t xml:space="preserve">                     Βλαστάρη Μαρία-Χριστίνα</w:t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  <w:t xml:space="preserve">                                           </w:t>
      </w:r>
      <w:r>
        <w:rPr>
          <w:b/>
          <w:bCs/>
        </w:rPr>
        <w:t xml:space="preserve">    </w:t>
      </w:r>
      <w:r w:rsidRPr="004F0BE4">
        <w:rPr>
          <w:b/>
          <w:bCs/>
        </w:rPr>
        <w:t xml:space="preserve">ΣΤ’ Κοφτός </w:t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  <w:t>Χορευτικό</w:t>
      </w:r>
    </w:p>
    <w:p w:rsidR="0076627E" w:rsidRPr="004F0BE4" w:rsidRDefault="0076627E" w:rsidP="00066C1A">
      <w:pPr>
        <w:rPr>
          <w:b/>
          <w:bCs/>
        </w:rPr>
      </w:pPr>
      <w:r w:rsidRPr="004F0BE4">
        <w:rPr>
          <w:b/>
          <w:bCs/>
        </w:rPr>
        <w:t>Μουσική επιμέλεια : Παυλίκου Παναγιώτα</w:t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  <w:t xml:space="preserve">                                               ΣΤ1 Πατατοδρομίες </w:t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  <w:t>Παιχνίδι</w:t>
      </w:r>
    </w:p>
    <w:p w:rsidR="0076627E" w:rsidRPr="004F0BE4" w:rsidRDefault="0076627E" w:rsidP="006E398C">
      <w:pPr>
        <w:rPr>
          <w:b/>
          <w:bCs/>
        </w:rPr>
      </w:pP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  <w:t xml:space="preserve">                  ΣΤ2 Γρήγορα καλάθια </w:t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  <w:t>Παιχνίδι</w:t>
      </w:r>
    </w:p>
    <w:p w:rsidR="0076627E" w:rsidRPr="004F0BE4" w:rsidRDefault="0076627E" w:rsidP="00BC0A18">
      <w:pPr>
        <w:rPr>
          <w:b/>
          <w:bCs/>
        </w:rPr>
      </w:pPr>
      <w:r w:rsidRPr="004F0BE4">
        <w:rPr>
          <w:b/>
          <w:bCs/>
        </w:rPr>
        <w:t>Α’  Χόκι πόκι</w:t>
      </w:r>
      <w:r w:rsidRPr="004F0BE4">
        <w:rPr>
          <w:b/>
          <w:bCs/>
        </w:rPr>
        <w:tab/>
      </w:r>
      <w:r w:rsidRPr="004F0BE4">
        <w:rPr>
          <w:b/>
          <w:bCs/>
        </w:rPr>
        <w:tab/>
        <w:t xml:space="preserve">          </w:t>
      </w:r>
      <w:r w:rsidRPr="001B51A9">
        <w:rPr>
          <w:b/>
          <w:bCs/>
        </w:rPr>
        <w:t xml:space="preserve">   </w:t>
      </w:r>
      <w:r w:rsidRPr="004F0BE4">
        <w:rPr>
          <w:b/>
          <w:bCs/>
        </w:rPr>
        <w:t xml:space="preserve">   </w:t>
      </w:r>
      <w:r w:rsidRPr="001B51A9">
        <w:rPr>
          <w:b/>
          <w:bCs/>
        </w:rPr>
        <w:t xml:space="preserve"> </w:t>
      </w:r>
      <w:r w:rsidRPr="004F0BE4">
        <w:rPr>
          <w:b/>
          <w:bCs/>
        </w:rPr>
        <w:t>Χορευτικό</w:t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  <w:t xml:space="preserve">                   </w:t>
      </w:r>
      <w:r>
        <w:rPr>
          <w:b/>
          <w:bCs/>
        </w:rPr>
        <w:t xml:space="preserve">                         </w:t>
      </w:r>
      <w:r w:rsidRPr="004F0BE4">
        <w:rPr>
          <w:b/>
          <w:bCs/>
        </w:rPr>
        <w:t xml:space="preserve">   Γ1-Γ2 Σκυταλοδρομία με καρτέλες </w:t>
      </w:r>
      <w:r w:rsidRPr="004F0BE4">
        <w:rPr>
          <w:b/>
          <w:bCs/>
        </w:rPr>
        <w:tab/>
      </w:r>
      <w:r w:rsidRPr="001B51A9">
        <w:rPr>
          <w:b/>
          <w:bCs/>
        </w:rPr>
        <w:t xml:space="preserve">               </w:t>
      </w:r>
      <w:r w:rsidRPr="004F0BE4">
        <w:rPr>
          <w:b/>
          <w:bCs/>
        </w:rPr>
        <w:t>Παιχνίδι</w:t>
      </w:r>
    </w:p>
    <w:p w:rsidR="0076627E" w:rsidRPr="004F0BE4" w:rsidRDefault="0076627E" w:rsidP="00BC0A18">
      <w:pPr>
        <w:rPr>
          <w:b/>
          <w:bCs/>
        </w:rPr>
      </w:pPr>
      <w:r w:rsidRPr="004F0BE4">
        <w:rPr>
          <w:b/>
          <w:bCs/>
        </w:rPr>
        <w:t>Α1 Ουρίτσες</w:t>
      </w:r>
      <w:r w:rsidRPr="004F0BE4">
        <w:rPr>
          <w:b/>
          <w:bCs/>
        </w:rPr>
        <w:tab/>
        <w:t xml:space="preserve">                              </w:t>
      </w:r>
      <w:r w:rsidRPr="001B51A9">
        <w:rPr>
          <w:b/>
          <w:bCs/>
        </w:rPr>
        <w:t xml:space="preserve"> </w:t>
      </w:r>
      <w:r w:rsidRPr="004F0BE4">
        <w:rPr>
          <w:b/>
          <w:bCs/>
        </w:rPr>
        <w:t>Παιχνίδι</w:t>
      </w:r>
      <w:r w:rsidRPr="004F0BE4">
        <w:rPr>
          <w:b/>
          <w:bCs/>
        </w:rPr>
        <w:tab/>
      </w:r>
    </w:p>
    <w:p w:rsidR="0076627E" w:rsidRPr="004F0BE4" w:rsidRDefault="0076627E" w:rsidP="00BC0A18">
      <w:pPr>
        <w:rPr>
          <w:b/>
          <w:bCs/>
        </w:rPr>
      </w:pPr>
      <w:r w:rsidRPr="004F0BE4">
        <w:rPr>
          <w:b/>
          <w:bCs/>
        </w:rPr>
        <w:t>Α2 Μουσικές καρέκλες</w:t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1B51A9">
        <w:rPr>
          <w:b/>
          <w:bCs/>
        </w:rPr>
        <w:t xml:space="preserve"> </w:t>
      </w:r>
      <w:r w:rsidRPr="004F0BE4">
        <w:rPr>
          <w:b/>
          <w:bCs/>
        </w:rPr>
        <w:t xml:space="preserve"> Παιχνίδι</w:t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  <w:t xml:space="preserve">                                             Αθλητικές δραστηριότητες  : Πίττας Σταμάτιος</w:t>
      </w:r>
    </w:p>
    <w:p w:rsidR="0076627E" w:rsidRPr="004F0BE4" w:rsidRDefault="0076627E" w:rsidP="00D623C3">
      <w:pPr>
        <w:rPr>
          <w:b/>
          <w:bCs/>
        </w:rPr>
      </w:pPr>
      <w:r w:rsidRPr="004F0BE4">
        <w:rPr>
          <w:b/>
          <w:bCs/>
        </w:rPr>
        <w:t>Β’  Συρτός στα τρία</w:t>
      </w:r>
      <w:r w:rsidRPr="004F0BE4">
        <w:rPr>
          <w:b/>
          <w:bCs/>
        </w:rPr>
        <w:tab/>
        <w:t xml:space="preserve">           </w:t>
      </w:r>
      <w:r w:rsidRPr="00230D57">
        <w:rPr>
          <w:b/>
          <w:bCs/>
        </w:rPr>
        <w:t xml:space="preserve"> </w:t>
      </w:r>
      <w:r w:rsidRPr="004F0BE4">
        <w:rPr>
          <w:b/>
          <w:bCs/>
        </w:rPr>
        <w:t xml:space="preserve"> </w:t>
      </w:r>
      <w:r w:rsidRPr="001B51A9">
        <w:rPr>
          <w:b/>
          <w:bCs/>
        </w:rPr>
        <w:t xml:space="preserve">    </w:t>
      </w:r>
      <w:r w:rsidRPr="004F0BE4">
        <w:rPr>
          <w:b/>
          <w:bCs/>
        </w:rPr>
        <w:t>Χορευτικό</w:t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  <w:t>Παπαγιάννη Στυλιανή</w:t>
      </w:r>
    </w:p>
    <w:p w:rsidR="0076627E" w:rsidRPr="004F0BE4" w:rsidRDefault="0076627E" w:rsidP="00BC0A18">
      <w:pPr>
        <w:rPr>
          <w:b/>
          <w:bCs/>
        </w:rPr>
      </w:pPr>
      <w:r w:rsidRPr="004F0BE4">
        <w:rPr>
          <w:b/>
          <w:bCs/>
        </w:rPr>
        <w:t xml:space="preserve">Β1 Γκρέμισμα-Χτίσιμο </w:t>
      </w:r>
      <w:r w:rsidRPr="004F0BE4">
        <w:rPr>
          <w:b/>
          <w:bCs/>
        </w:rPr>
        <w:tab/>
        <w:t xml:space="preserve">                  Παιχνίδι</w:t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  <w:t xml:space="preserve">                                                           Χορευτικά : Πίττας Σταμάτιος</w:t>
      </w:r>
    </w:p>
    <w:p w:rsidR="0076627E" w:rsidRPr="004F0BE4" w:rsidRDefault="0076627E" w:rsidP="005B3A9C">
      <w:pPr>
        <w:rPr>
          <w:b/>
          <w:bCs/>
        </w:rPr>
      </w:pPr>
      <w:r w:rsidRPr="004F0BE4">
        <w:rPr>
          <w:b/>
          <w:bCs/>
        </w:rPr>
        <w:t>Β2 Σκυταλοδρομία με εμπόδια     Παιχνίδι</w:t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  <w:t xml:space="preserve">                 Παπαγιάννη Στυλιανή</w:t>
      </w:r>
    </w:p>
    <w:p w:rsidR="0076627E" w:rsidRPr="004F0BE4" w:rsidRDefault="0076627E" w:rsidP="00BC0A18">
      <w:pPr>
        <w:rPr>
          <w:b/>
          <w:bCs/>
        </w:rPr>
      </w:pPr>
      <w:r w:rsidRPr="004F0BE4">
        <w:rPr>
          <w:b/>
          <w:bCs/>
        </w:rPr>
        <w:t>Γ ‘ Καραγκούνα</w:t>
      </w:r>
      <w:r w:rsidRPr="004F0BE4">
        <w:rPr>
          <w:b/>
          <w:bCs/>
        </w:rPr>
        <w:tab/>
      </w:r>
      <w:r w:rsidRPr="004F0BE4">
        <w:rPr>
          <w:b/>
          <w:bCs/>
        </w:rPr>
        <w:tab/>
        <w:t xml:space="preserve">                  Χορευτικό</w:t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  <w:t xml:space="preserve">                                         </w:t>
      </w:r>
      <w:r>
        <w:rPr>
          <w:b/>
          <w:bCs/>
        </w:rPr>
        <w:t xml:space="preserve">    </w:t>
      </w:r>
      <w:r w:rsidRPr="004F0BE4">
        <w:rPr>
          <w:b/>
          <w:bCs/>
        </w:rPr>
        <w:t xml:space="preserve"> Απονομή διπλωμάτων από τους εκπαιδευτικούς </w:t>
      </w:r>
    </w:p>
    <w:p w:rsidR="0076627E" w:rsidRPr="004F0BE4" w:rsidRDefault="0076627E" w:rsidP="00BC0A18">
      <w:pPr>
        <w:rPr>
          <w:b/>
          <w:bCs/>
        </w:rPr>
      </w:pPr>
      <w:r w:rsidRPr="004F0BE4">
        <w:rPr>
          <w:b/>
          <w:bCs/>
        </w:rPr>
        <w:t xml:space="preserve">Δ1 Τσακώνικος                                </w:t>
      </w:r>
      <w:r w:rsidRPr="001B51A9">
        <w:rPr>
          <w:b/>
          <w:bCs/>
        </w:rPr>
        <w:t xml:space="preserve"> </w:t>
      </w:r>
      <w:r w:rsidRPr="004F0BE4">
        <w:rPr>
          <w:b/>
          <w:bCs/>
        </w:rPr>
        <w:t xml:space="preserve"> Χορευτικό</w:t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  <w:t xml:space="preserve">                                                           των τάξεων.</w:t>
      </w:r>
    </w:p>
    <w:p w:rsidR="0076627E" w:rsidRPr="004F0BE4" w:rsidRDefault="0076627E" w:rsidP="00BC0A18">
      <w:pPr>
        <w:rPr>
          <w:b/>
          <w:bCs/>
        </w:rPr>
      </w:pPr>
      <w:r w:rsidRPr="004F0BE4">
        <w:rPr>
          <w:b/>
          <w:bCs/>
        </w:rPr>
        <w:t xml:space="preserve">Δ2 Φυσούνι </w:t>
      </w:r>
      <w:r w:rsidRPr="004F0BE4">
        <w:rPr>
          <w:b/>
          <w:bCs/>
        </w:rPr>
        <w:tab/>
      </w:r>
      <w:r w:rsidRPr="004F0BE4">
        <w:rPr>
          <w:b/>
          <w:bCs/>
        </w:rPr>
        <w:tab/>
        <w:t xml:space="preserve">                </w:t>
      </w:r>
      <w:r w:rsidRPr="00230D57">
        <w:rPr>
          <w:b/>
          <w:bCs/>
        </w:rPr>
        <w:t xml:space="preserve"> </w:t>
      </w:r>
      <w:r w:rsidRPr="001B51A9">
        <w:rPr>
          <w:b/>
          <w:bCs/>
        </w:rPr>
        <w:t xml:space="preserve"> </w:t>
      </w:r>
      <w:r w:rsidRPr="004F0BE4">
        <w:rPr>
          <w:b/>
          <w:bCs/>
        </w:rPr>
        <w:t>Χορευτικό</w:t>
      </w:r>
    </w:p>
    <w:p w:rsidR="0076627E" w:rsidRPr="004F0BE4" w:rsidRDefault="0076627E" w:rsidP="00BC0A18">
      <w:pPr>
        <w:rPr>
          <w:b/>
          <w:bCs/>
        </w:rPr>
      </w:pPr>
      <w:r w:rsidRPr="004F0BE4">
        <w:rPr>
          <w:b/>
          <w:bCs/>
        </w:rPr>
        <w:t xml:space="preserve">Δ1 Τρίλιζα </w:t>
      </w:r>
      <w:r w:rsidRPr="004F0BE4">
        <w:rPr>
          <w:b/>
          <w:bCs/>
        </w:rPr>
        <w:tab/>
      </w:r>
      <w:r w:rsidRPr="004F0BE4">
        <w:rPr>
          <w:b/>
          <w:bCs/>
        </w:rPr>
        <w:tab/>
        <w:t xml:space="preserve">                </w:t>
      </w:r>
      <w:r w:rsidRPr="001B51A9">
        <w:rPr>
          <w:b/>
          <w:bCs/>
        </w:rPr>
        <w:t xml:space="preserve"> </w:t>
      </w:r>
      <w:r w:rsidRPr="004F0BE4">
        <w:rPr>
          <w:b/>
          <w:bCs/>
        </w:rPr>
        <w:t xml:space="preserve">  Παιχνίδι</w:t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</w:r>
      <w:r w:rsidRPr="004F0BE4">
        <w:rPr>
          <w:b/>
          <w:bCs/>
        </w:rPr>
        <w:tab/>
        <w:t xml:space="preserve">                                           </w:t>
      </w:r>
      <w:r>
        <w:rPr>
          <w:b/>
          <w:bCs/>
        </w:rPr>
        <w:t xml:space="preserve">   </w:t>
      </w:r>
      <w:r w:rsidRPr="004F0BE4">
        <w:rPr>
          <w:b/>
          <w:bCs/>
        </w:rPr>
        <w:t xml:space="preserve"> Αποχαιρετισμός από τη Διευθύντρια του Σχολείου</w:t>
      </w:r>
    </w:p>
    <w:sectPr w:rsidR="0076627E" w:rsidRPr="004F0BE4" w:rsidSect="0049543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A18"/>
    <w:rsid w:val="00066C1A"/>
    <w:rsid w:val="00177DC0"/>
    <w:rsid w:val="001A1F54"/>
    <w:rsid w:val="001B51A9"/>
    <w:rsid w:val="001E6543"/>
    <w:rsid w:val="00230D57"/>
    <w:rsid w:val="0028720C"/>
    <w:rsid w:val="002A5629"/>
    <w:rsid w:val="002D0D7C"/>
    <w:rsid w:val="00373B88"/>
    <w:rsid w:val="00421BB9"/>
    <w:rsid w:val="004859AE"/>
    <w:rsid w:val="0049543E"/>
    <w:rsid w:val="004F0BE4"/>
    <w:rsid w:val="00550CD1"/>
    <w:rsid w:val="00584D3F"/>
    <w:rsid w:val="005B3A9C"/>
    <w:rsid w:val="005C7588"/>
    <w:rsid w:val="006D102F"/>
    <w:rsid w:val="006E398C"/>
    <w:rsid w:val="0076627E"/>
    <w:rsid w:val="007B15D1"/>
    <w:rsid w:val="007D3547"/>
    <w:rsid w:val="00826EB7"/>
    <w:rsid w:val="008646AB"/>
    <w:rsid w:val="00A4634D"/>
    <w:rsid w:val="00BC0A18"/>
    <w:rsid w:val="00BC4CBD"/>
    <w:rsid w:val="00CA7C23"/>
    <w:rsid w:val="00D623C3"/>
    <w:rsid w:val="00D63A92"/>
    <w:rsid w:val="00F913E4"/>
    <w:rsid w:val="00FA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A9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302</Words>
  <Characters>1634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ΠΡΟΓΡΑΜΜΑ</dc:title>
  <dc:subject/>
  <dc:creator>owner</dc:creator>
  <cp:keywords/>
  <dc:description/>
  <cp:lastModifiedBy>user</cp:lastModifiedBy>
  <cp:revision>3</cp:revision>
  <cp:lastPrinted>2018-05-23T18:41:00Z</cp:lastPrinted>
  <dcterms:created xsi:type="dcterms:W3CDTF">2018-05-23T18:41:00Z</dcterms:created>
  <dcterms:modified xsi:type="dcterms:W3CDTF">2018-05-24T04:35:00Z</dcterms:modified>
</cp:coreProperties>
</file>